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B103F3" w:rsidTr="00D70A06">
        <w:tc>
          <w:tcPr>
            <w:tcW w:w="9322" w:type="dxa"/>
          </w:tcPr>
          <w:p w:rsidR="00B103F3" w:rsidRPr="00A865B2" w:rsidRDefault="00B103F3" w:rsidP="00D70A06">
            <w:pPr>
              <w:jc w:val="center"/>
              <w:outlineLvl w:val="0"/>
              <w:rPr>
                <w:rFonts w:cs="Arial"/>
                <w:b/>
                <w:bCs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287780" cy="723900"/>
                  <wp:effectExtent l="0" t="0" r="0" b="0"/>
                  <wp:docPr id="20" name="Imagem 20" descr="LogoUFS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 descr="LogoUFS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3F3" w:rsidRPr="00A865B2" w:rsidRDefault="00B103F3" w:rsidP="00D70A06">
            <w:pPr>
              <w:jc w:val="center"/>
              <w:rPr>
                <w:b/>
              </w:rPr>
            </w:pPr>
            <w:r w:rsidRPr="00A865B2">
              <w:rPr>
                <w:b/>
              </w:rPr>
              <w:t>Coordenação do Curso de Bacharelado em Educação Física</w:t>
            </w:r>
          </w:p>
        </w:tc>
      </w:tr>
    </w:tbl>
    <w:p w:rsidR="00B103F3" w:rsidRPr="00476AF7" w:rsidRDefault="00B103F3" w:rsidP="00B103F3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Avaliação Final do</w:t>
      </w:r>
      <w:r w:rsidRPr="00476AF7">
        <w:rPr>
          <w:sz w:val="36"/>
          <w:szCs w:val="36"/>
        </w:rPr>
        <w:t xml:space="preserve"> Estágio Supervisionado</w:t>
      </w:r>
    </w:p>
    <w:p w:rsidR="00B103F3" w:rsidRPr="00D10ECF" w:rsidRDefault="00B103F3" w:rsidP="00B103F3">
      <w:pPr>
        <w:jc w:val="center"/>
        <w:rPr>
          <w:rFonts w:cs="Arial"/>
          <w:b/>
          <w:color w:val="FF0000"/>
          <w:sz w:val="16"/>
          <w:szCs w:val="16"/>
        </w:rPr>
      </w:pPr>
      <w:r w:rsidRPr="00D10ECF">
        <w:rPr>
          <w:rFonts w:cs="Arial"/>
          <w:b/>
          <w:color w:val="FF0000"/>
          <w:sz w:val="16"/>
          <w:szCs w:val="16"/>
        </w:rPr>
        <w:t xml:space="preserve">(Observação: Esta ficha de avaliação deve ser </w:t>
      </w:r>
      <w:r w:rsidR="00D10ECF" w:rsidRPr="00D10ECF">
        <w:rPr>
          <w:rFonts w:cs="Arial"/>
          <w:b/>
          <w:color w:val="FF0000"/>
          <w:sz w:val="16"/>
          <w:szCs w:val="16"/>
        </w:rPr>
        <w:t>preenchida pelo preceptor na presença do estagiário</w:t>
      </w:r>
      <w:r w:rsidRPr="00D10ECF">
        <w:rPr>
          <w:rFonts w:cs="Arial"/>
          <w:b/>
          <w:color w:val="FF0000"/>
          <w:sz w:val="16"/>
          <w:szCs w:val="16"/>
        </w:rPr>
        <w:t>)</w:t>
      </w:r>
    </w:p>
    <w:p w:rsidR="00B103F3" w:rsidRPr="00A5669A" w:rsidRDefault="00B103F3" w:rsidP="00B103F3">
      <w:pPr>
        <w:rPr>
          <w:rFonts w:cs="Arial"/>
          <w:sz w:val="16"/>
          <w:szCs w:val="16"/>
        </w:rPr>
      </w:pPr>
      <w:r w:rsidRPr="00A5669A">
        <w:rPr>
          <w:rFonts w:cs="Arial"/>
          <w:sz w:val="16"/>
          <w:szCs w:val="16"/>
        </w:rPr>
        <w:t xml:space="preserve">ESTÁGIO </w:t>
      </w:r>
      <w:r w:rsidR="00FA22BC">
        <w:rPr>
          <w:rFonts w:cs="Arial"/>
          <w:sz w:val="16"/>
          <w:szCs w:val="16"/>
        </w:rPr>
        <w:t xml:space="preserve">CURRICULAR </w:t>
      </w:r>
      <w:r w:rsidRPr="00A5669A">
        <w:rPr>
          <w:rFonts w:cs="Arial"/>
          <w:sz w:val="16"/>
          <w:szCs w:val="16"/>
        </w:rPr>
        <w:t>SUPERVISIONADO</w:t>
      </w:r>
      <w:r w:rsidR="00FA22BC">
        <w:rPr>
          <w:rFonts w:cs="Arial"/>
          <w:sz w:val="16"/>
          <w:szCs w:val="16"/>
        </w:rPr>
        <w:t xml:space="preserve"> No. </w:t>
      </w:r>
      <w:r w:rsidR="00FA22BC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FA22BC" w:rsidRPr="00B24F42">
        <w:rPr>
          <w:rFonts w:cs="Arial"/>
          <w:szCs w:val="22"/>
          <w:highlight w:val="yellow"/>
        </w:rPr>
        <w:instrText xml:space="preserve"> FORMTEXT </w:instrText>
      </w:r>
      <w:r w:rsidR="00FA22BC" w:rsidRPr="00B24F42">
        <w:rPr>
          <w:rFonts w:cs="Arial"/>
          <w:szCs w:val="22"/>
          <w:highlight w:val="yellow"/>
        </w:rPr>
      </w:r>
      <w:r w:rsidR="00FA22BC" w:rsidRPr="00B24F42">
        <w:rPr>
          <w:rFonts w:cs="Arial"/>
          <w:szCs w:val="22"/>
          <w:highlight w:val="yellow"/>
        </w:rPr>
        <w:fldChar w:fldCharType="separate"/>
      </w:r>
      <w:bookmarkStart w:id="0" w:name="_GoBack"/>
      <w:r w:rsidR="00FA22BC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FA22BC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bookmarkEnd w:id="0"/>
      <w:r w:rsidR="00FA22BC" w:rsidRPr="00B24F42">
        <w:rPr>
          <w:rFonts w:cs="Arial"/>
          <w:szCs w:val="22"/>
          <w:highlight w:val="yellow"/>
        </w:rPr>
        <w:fldChar w:fldCharType="end"/>
      </w:r>
      <w:r w:rsidRPr="00A5669A">
        <w:rPr>
          <w:rFonts w:cs="Arial"/>
          <w:sz w:val="16"/>
          <w:szCs w:val="16"/>
        </w:rPr>
        <w:t xml:space="preserve"> / Curso Bacharelado em Educação Física </w:t>
      </w:r>
    </w:p>
    <w:p w:rsidR="00B103F3" w:rsidRPr="00A5669A" w:rsidRDefault="00B103F3" w:rsidP="00B103F3">
      <w:pPr>
        <w:rPr>
          <w:rFonts w:cs="Arial"/>
          <w:sz w:val="16"/>
          <w:szCs w:val="16"/>
        </w:rPr>
      </w:pPr>
      <w:r w:rsidRPr="00A5669A">
        <w:rPr>
          <w:rFonts w:cs="Arial"/>
          <w:sz w:val="16"/>
          <w:szCs w:val="16"/>
        </w:rPr>
        <w:t>Estagiário:</w:t>
      </w:r>
      <w:r w:rsidR="00FA22BC">
        <w:rPr>
          <w:rFonts w:cs="Arial"/>
          <w:sz w:val="16"/>
          <w:szCs w:val="16"/>
        </w:rPr>
        <w:t xml:space="preserve">  </w:t>
      </w:r>
      <w:r w:rsidR="00FA22BC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FA22BC" w:rsidRPr="00B24F42">
        <w:rPr>
          <w:rFonts w:cs="Arial"/>
          <w:szCs w:val="22"/>
          <w:highlight w:val="yellow"/>
        </w:rPr>
        <w:instrText xml:space="preserve"> FORMTEXT </w:instrText>
      </w:r>
      <w:r w:rsidR="00FA22BC" w:rsidRPr="00B24F42">
        <w:rPr>
          <w:rFonts w:cs="Arial"/>
          <w:szCs w:val="22"/>
          <w:highlight w:val="yellow"/>
        </w:rPr>
      </w:r>
      <w:r w:rsidR="00FA22BC" w:rsidRPr="00B24F42">
        <w:rPr>
          <w:rFonts w:cs="Arial"/>
          <w:szCs w:val="22"/>
          <w:highlight w:val="yellow"/>
        </w:rPr>
        <w:fldChar w:fldCharType="separate"/>
      </w:r>
      <w:r w:rsidR="00FA22BC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FA22BC">
        <w:rPr>
          <w:rFonts w:ascii="Cambria Math" w:hAnsi="Cambria Math" w:cs="Cambria Math"/>
          <w:noProof/>
          <w:szCs w:val="22"/>
          <w:highlight w:val="yellow"/>
        </w:rPr>
        <w:t xml:space="preserve">        </w:t>
      </w:r>
      <w:r w:rsidR="00FA22BC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FA22BC" w:rsidRPr="00B24F42">
        <w:rPr>
          <w:rFonts w:cs="Arial"/>
          <w:szCs w:val="22"/>
          <w:highlight w:val="yellow"/>
        </w:rPr>
        <w:fldChar w:fldCharType="end"/>
      </w:r>
    </w:p>
    <w:p w:rsidR="00B103F3" w:rsidRPr="00A5669A" w:rsidRDefault="00B103F3" w:rsidP="00B103F3">
      <w:pPr>
        <w:rPr>
          <w:rFonts w:cs="Arial"/>
          <w:sz w:val="16"/>
          <w:szCs w:val="16"/>
        </w:rPr>
      </w:pPr>
      <w:r w:rsidRPr="00A5669A">
        <w:rPr>
          <w:rFonts w:cs="Arial"/>
          <w:sz w:val="16"/>
          <w:szCs w:val="16"/>
        </w:rPr>
        <w:t>Local de estágio:</w:t>
      </w:r>
      <w:r w:rsidR="00FA22BC">
        <w:rPr>
          <w:rFonts w:cs="Arial"/>
          <w:sz w:val="16"/>
          <w:szCs w:val="16"/>
        </w:rPr>
        <w:t xml:space="preserve">   </w:t>
      </w:r>
      <w:r w:rsidR="00FA22BC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FA22BC" w:rsidRPr="00B24F42">
        <w:rPr>
          <w:rFonts w:cs="Arial"/>
          <w:szCs w:val="22"/>
          <w:highlight w:val="yellow"/>
        </w:rPr>
        <w:instrText xml:space="preserve"> FORMTEXT </w:instrText>
      </w:r>
      <w:r w:rsidR="00FA22BC" w:rsidRPr="00B24F42">
        <w:rPr>
          <w:rFonts w:cs="Arial"/>
          <w:szCs w:val="22"/>
          <w:highlight w:val="yellow"/>
        </w:rPr>
      </w:r>
      <w:r w:rsidR="00FA22BC" w:rsidRPr="00B24F42">
        <w:rPr>
          <w:rFonts w:cs="Arial"/>
          <w:szCs w:val="22"/>
          <w:highlight w:val="yellow"/>
        </w:rPr>
        <w:fldChar w:fldCharType="separate"/>
      </w:r>
      <w:r w:rsidR="00FA22BC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FA22BC">
        <w:rPr>
          <w:rFonts w:ascii="Cambria Math" w:hAnsi="Cambria Math" w:cs="Cambria Math"/>
          <w:noProof/>
          <w:szCs w:val="22"/>
          <w:highlight w:val="yellow"/>
        </w:rPr>
        <w:t xml:space="preserve">        </w:t>
      </w:r>
      <w:r w:rsidR="00FA22BC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FA22BC" w:rsidRPr="00B24F42">
        <w:rPr>
          <w:rFonts w:cs="Arial"/>
          <w:szCs w:val="22"/>
          <w:highlight w:val="yellow"/>
        </w:rPr>
        <w:fldChar w:fldCharType="end"/>
      </w:r>
    </w:p>
    <w:p w:rsidR="00B103F3" w:rsidRPr="00A5669A" w:rsidRDefault="00B103F3" w:rsidP="00B103F3">
      <w:pPr>
        <w:rPr>
          <w:rFonts w:cs="Arial"/>
          <w:sz w:val="16"/>
          <w:szCs w:val="16"/>
        </w:rPr>
      </w:pPr>
      <w:r w:rsidRPr="00A5669A">
        <w:rPr>
          <w:rFonts w:cs="Arial"/>
          <w:sz w:val="16"/>
          <w:szCs w:val="16"/>
        </w:rPr>
        <w:t>Data de início:</w:t>
      </w:r>
      <w:r w:rsidR="00FA22BC">
        <w:rPr>
          <w:rFonts w:cs="Arial"/>
          <w:sz w:val="16"/>
          <w:szCs w:val="16"/>
        </w:rPr>
        <w:t xml:space="preserve"> </w:t>
      </w:r>
      <w:sdt>
        <w:sdtPr>
          <w:rPr>
            <w:color w:val="4F81BD" w:themeColor="accent1"/>
            <w:sz w:val="16"/>
            <w:szCs w:val="16"/>
            <w:highlight w:val="yellow"/>
          </w:rPr>
          <w:id w:val="166533967"/>
          <w:placeholder>
            <w:docPart w:val="43F98E29808F479DB0E41E7E033C9BE4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Fonts w:cs="Arial"/>
            <w:noProof/>
          </w:rPr>
        </w:sdtEndPr>
        <w:sdtContent>
          <w:r w:rsidR="00FA22BC" w:rsidRPr="00FA22BC">
            <w:rPr>
              <w:color w:val="4F81BD" w:themeColor="accent1"/>
              <w:sz w:val="16"/>
              <w:szCs w:val="16"/>
              <w:highlight w:val="yellow"/>
            </w:rPr>
            <w:t>(selecione a data de início de estágio)</w:t>
          </w:r>
        </w:sdtContent>
      </w:sdt>
      <w:r w:rsidR="00FA22BC">
        <w:rPr>
          <w:rFonts w:cs="Arial"/>
          <w:noProof/>
          <w:color w:val="4F81BD" w:themeColor="accent1"/>
          <w:szCs w:val="22"/>
        </w:rPr>
        <w:t xml:space="preserve">  </w:t>
      </w:r>
      <w:r w:rsidRPr="00A5669A">
        <w:rPr>
          <w:rFonts w:cs="Arial"/>
          <w:sz w:val="16"/>
          <w:szCs w:val="16"/>
        </w:rPr>
        <w:t>Término:</w:t>
      </w:r>
      <w:r w:rsidR="00FA22BC">
        <w:rPr>
          <w:rFonts w:cs="Arial"/>
          <w:sz w:val="16"/>
          <w:szCs w:val="16"/>
        </w:rPr>
        <w:t xml:space="preserve">  </w:t>
      </w:r>
      <w:sdt>
        <w:sdtPr>
          <w:rPr>
            <w:color w:val="4F81BD" w:themeColor="accent1"/>
            <w:sz w:val="16"/>
            <w:szCs w:val="16"/>
            <w:highlight w:val="yellow"/>
          </w:rPr>
          <w:id w:val="-580829055"/>
          <w:placeholder>
            <w:docPart w:val="A79E85E473F646A6BB6EAF8E62199680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Fonts w:cs="Arial"/>
            <w:noProof/>
          </w:rPr>
        </w:sdtEndPr>
        <w:sdtContent>
          <w:r w:rsidR="00FA22BC">
            <w:rPr>
              <w:color w:val="4F81BD" w:themeColor="accent1"/>
              <w:sz w:val="16"/>
              <w:szCs w:val="16"/>
              <w:highlight w:val="yellow"/>
            </w:rPr>
            <w:t>(selecione a data de término</w:t>
          </w:r>
          <w:r w:rsidR="00FA22BC" w:rsidRPr="00FA22BC">
            <w:rPr>
              <w:color w:val="4F81BD" w:themeColor="accent1"/>
              <w:sz w:val="16"/>
              <w:szCs w:val="16"/>
              <w:highlight w:val="yellow"/>
            </w:rPr>
            <w:t xml:space="preserve"> de estágio)</w:t>
          </w:r>
        </w:sdtContent>
      </w:sdt>
    </w:p>
    <w:p w:rsidR="00B103F3" w:rsidRPr="00A5669A" w:rsidRDefault="00B103F3" w:rsidP="00B103F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Nome do </w:t>
      </w:r>
      <w:r w:rsidRPr="00A5669A">
        <w:rPr>
          <w:rFonts w:cs="Arial"/>
          <w:sz w:val="16"/>
          <w:szCs w:val="16"/>
        </w:rPr>
        <w:t>Supervisor Local:</w:t>
      </w:r>
      <w:r w:rsidR="00FA22BC">
        <w:rPr>
          <w:rFonts w:cs="Arial"/>
          <w:sz w:val="16"/>
          <w:szCs w:val="16"/>
        </w:rPr>
        <w:t xml:space="preserve">   </w:t>
      </w:r>
      <w:r w:rsidR="00FA22BC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FA22BC" w:rsidRPr="00B24F42">
        <w:rPr>
          <w:rFonts w:cs="Arial"/>
          <w:szCs w:val="22"/>
          <w:highlight w:val="yellow"/>
        </w:rPr>
        <w:instrText xml:space="preserve"> FORMTEXT </w:instrText>
      </w:r>
      <w:r w:rsidR="00FA22BC" w:rsidRPr="00B24F42">
        <w:rPr>
          <w:rFonts w:cs="Arial"/>
          <w:szCs w:val="22"/>
          <w:highlight w:val="yellow"/>
        </w:rPr>
      </w:r>
      <w:r w:rsidR="00FA22BC" w:rsidRPr="00B24F42">
        <w:rPr>
          <w:rFonts w:cs="Arial"/>
          <w:szCs w:val="22"/>
          <w:highlight w:val="yellow"/>
        </w:rPr>
        <w:fldChar w:fldCharType="separate"/>
      </w:r>
      <w:r w:rsidR="00FA22BC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FA22BC">
        <w:rPr>
          <w:rFonts w:ascii="Cambria Math" w:hAnsi="Cambria Math" w:cs="Cambria Math"/>
          <w:noProof/>
          <w:szCs w:val="22"/>
          <w:highlight w:val="yellow"/>
        </w:rPr>
        <w:t xml:space="preserve">        </w:t>
      </w:r>
      <w:r w:rsidR="00FA22BC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FA22BC" w:rsidRPr="00B24F42">
        <w:rPr>
          <w:rFonts w:cs="Arial"/>
          <w:szCs w:val="22"/>
          <w:highlight w:val="yellow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5"/>
        <w:gridCol w:w="1267"/>
      </w:tblGrid>
      <w:tr w:rsidR="00B103F3" w:rsidRPr="00A5669A" w:rsidTr="00D70A06">
        <w:tc>
          <w:tcPr>
            <w:tcW w:w="8046" w:type="dxa"/>
          </w:tcPr>
          <w:p w:rsidR="00B103F3" w:rsidRPr="00A865B2" w:rsidRDefault="00B103F3" w:rsidP="00D70A06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A865B2">
              <w:rPr>
                <w:rFonts w:cs="Arial"/>
                <w:b/>
                <w:sz w:val="16"/>
                <w:szCs w:val="16"/>
              </w:rPr>
              <w:t>GRUPO I- CRITÉRIOS DE AVALIAÇÃO - (Aspectos Profissionais)</w:t>
            </w:r>
            <w:proofErr w:type="gramStart"/>
            <w:r w:rsidRPr="00A865B2">
              <w:rPr>
                <w:rFonts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</w:tcPr>
          <w:p w:rsidR="00B103F3" w:rsidRPr="00A865B2" w:rsidRDefault="00B103F3" w:rsidP="00D70A06">
            <w:pPr>
              <w:spacing w:line="240" w:lineRule="auto"/>
              <w:ind w:right="-71"/>
              <w:jc w:val="center"/>
              <w:rPr>
                <w:rFonts w:cs="Arial"/>
                <w:b/>
                <w:sz w:val="16"/>
                <w:szCs w:val="16"/>
              </w:rPr>
            </w:pPr>
            <w:proofErr w:type="gramEnd"/>
            <w:r w:rsidRPr="00A865B2">
              <w:rPr>
                <w:rFonts w:cs="Arial"/>
                <w:b/>
                <w:sz w:val="16"/>
                <w:szCs w:val="16"/>
              </w:rPr>
              <w:t>0 a 10,0</w:t>
            </w:r>
          </w:p>
          <w:p w:rsidR="00B103F3" w:rsidRPr="00A865B2" w:rsidRDefault="00B103F3" w:rsidP="00D70A06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B103F3" w:rsidRPr="00A5669A" w:rsidTr="00D70A06">
        <w:tc>
          <w:tcPr>
            <w:tcW w:w="8046" w:type="dxa"/>
          </w:tcPr>
          <w:p w:rsidR="00B103F3" w:rsidRPr="00A865B2" w:rsidRDefault="00B103F3" w:rsidP="00D70A06">
            <w:pPr>
              <w:pStyle w:val="PargrafodaLista"/>
              <w:spacing w:line="240" w:lineRule="auto"/>
              <w:ind w:left="0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>1. QUALIDADE DO TRABALHO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 xml:space="preserve">Considerar a qualidade do trabalho, tendo em vista o que seria desejável. 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B103F3" w:rsidRDefault="00B103F3" w:rsidP="00D70A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FA22BC" w:rsidRPr="00A865B2" w:rsidRDefault="00FA22BC" w:rsidP="00D70A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>
              <w:rPr>
                <w:rFonts w:ascii="Cambria Math" w:hAnsi="Cambria Math" w:cs="Cambria Math"/>
                <w:noProof/>
                <w:szCs w:val="22"/>
                <w:highlight w:val="yellow"/>
              </w:rPr>
              <w:t xml:space="preserve">        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</w:tc>
      </w:tr>
      <w:tr w:rsidR="00B103F3" w:rsidRPr="00A5669A" w:rsidTr="00D70A06">
        <w:tc>
          <w:tcPr>
            <w:tcW w:w="8046" w:type="dxa"/>
          </w:tcPr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>2. CRIATIVIDADE E INOVAÇÃO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 xml:space="preserve">Talento e capacidade de identificar, sugerir, projetar e executar inovações úteis. 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B103F3" w:rsidRDefault="00B103F3" w:rsidP="00D70A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FA22BC" w:rsidRPr="00A865B2" w:rsidRDefault="00FA22BC" w:rsidP="00D70A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>
              <w:rPr>
                <w:rFonts w:ascii="Cambria Math" w:hAnsi="Cambria Math" w:cs="Cambria Math"/>
                <w:noProof/>
                <w:szCs w:val="22"/>
                <w:highlight w:val="yellow"/>
              </w:rPr>
              <w:t xml:space="preserve">        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</w:tc>
      </w:tr>
      <w:tr w:rsidR="00B103F3" w:rsidRPr="00A5669A" w:rsidTr="00D70A06">
        <w:tc>
          <w:tcPr>
            <w:tcW w:w="8046" w:type="dxa"/>
          </w:tcPr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>3. CUMPRIMENTO DAS TAREFAS PROGRAMADAS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 xml:space="preserve">Considerar o volume de trabalho realizado dentro do padrão aceitável de qualidade. 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B103F3" w:rsidRDefault="00B103F3" w:rsidP="00D70A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FA22BC" w:rsidRPr="00A865B2" w:rsidRDefault="00FA22BC" w:rsidP="00D70A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>
              <w:rPr>
                <w:rFonts w:ascii="Cambria Math" w:hAnsi="Cambria Math" w:cs="Cambria Math"/>
                <w:noProof/>
                <w:szCs w:val="22"/>
                <w:highlight w:val="yellow"/>
              </w:rPr>
              <w:t xml:space="preserve">        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</w:tc>
      </w:tr>
      <w:tr w:rsidR="00B103F3" w:rsidRPr="00A5669A" w:rsidTr="00D70A06">
        <w:tc>
          <w:tcPr>
            <w:tcW w:w="8046" w:type="dxa"/>
          </w:tcPr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>4. ESPÍRITO INQUISITIVO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>Disposição de esforço para aprender, curiosidade teórica e científica.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B103F3" w:rsidRDefault="00B103F3" w:rsidP="00D70A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FA22BC" w:rsidRPr="00A865B2" w:rsidRDefault="00FA22BC" w:rsidP="00D70A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>
              <w:rPr>
                <w:rFonts w:ascii="Cambria Math" w:hAnsi="Cambria Math" w:cs="Cambria Math"/>
                <w:noProof/>
                <w:szCs w:val="22"/>
                <w:highlight w:val="yellow"/>
              </w:rPr>
              <w:t xml:space="preserve">        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</w:tc>
      </w:tr>
      <w:tr w:rsidR="00B103F3" w:rsidRPr="00A5669A" w:rsidTr="00D70A06">
        <w:tc>
          <w:tcPr>
            <w:tcW w:w="8046" w:type="dxa"/>
          </w:tcPr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>5. INICIATIVA E AUTODETERMINAÇÃO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 xml:space="preserve">Capacidade de realizar seus objetivos de estagiário sem influências externas. 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B103F3" w:rsidRDefault="00B103F3" w:rsidP="00D70A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FA22BC" w:rsidRPr="00A865B2" w:rsidRDefault="00FA22BC" w:rsidP="00D70A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>
              <w:rPr>
                <w:rFonts w:ascii="Cambria Math" w:hAnsi="Cambria Math" w:cs="Cambria Math"/>
                <w:noProof/>
                <w:szCs w:val="22"/>
                <w:highlight w:val="yellow"/>
              </w:rPr>
              <w:t xml:space="preserve">        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</w:tc>
      </w:tr>
      <w:tr w:rsidR="00B103F3" w:rsidRPr="00A5669A" w:rsidTr="00D70A06">
        <w:tc>
          <w:tcPr>
            <w:tcW w:w="8046" w:type="dxa"/>
          </w:tcPr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>6. CONHECIMENTOS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 xml:space="preserve">Preparo técnico-profissional demonstrado no desenvolvimento das atividades programadas. 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B103F3" w:rsidRDefault="00B103F3" w:rsidP="00D70A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FA22BC" w:rsidRPr="00A865B2" w:rsidRDefault="00FA22BC" w:rsidP="00D70A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>
              <w:rPr>
                <w:rFonts w:ascii="Cambria Math" w:hAnsi="Cambria Math" w:cs="Cambria Math"/>
                <w:noProof/>
                <w:szCs w:val="22"/>
                <w:highlight w:val="yellow"/>
              </w:rPr>
              <w:t xml:space="preserve">        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</w:tc>
      </w:tr>
      <w:tr w:rsidR="00B103F3" w:rsidRPr="00A5669A" w:rsidTr="00D70A06">
        <w:tc>
          <w:tcPr>
            <w:tcW w:w="8046" w:type="dxa"/>
          </w:tcPr>
          <w:p w:rsidR="00B103F3" w:rsidRPr="00A865B2" w:rsidRDefault="00B103F3" w:rsidP="00D70A06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A865B2">
              <w:rPr>
                <w:rFonts w:cs="Arial"/>
                <w:b/>
                <w:sz w:val="16"/>
                <w:szCs w:val="16"/>
              </w:rPr>
              <w:t xml:space="preserve">SUBTOTAL GRUPO I </w:t>
            </w:r>
          </w:p>
          <w:p w:rsidR="00B103F3" w:rsidRPr="00A865B2" w:rsidRDefault="00B103F3" w:rsidP="00D70A06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22BC" w:rsidRPr="00A865B2" w:rsidRDefault="00FA22BC" w:rsidP="00D70A06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>
              <w:rPr>
                <w:rFonts w:ascii="Cambria Math" w:hAnsi="Cambria Math" w:cs="Cambria Math"/>
                <w:noProof/>
                <w:szCs w:val="22"/>
                <w:highlight w:val="yellow"/>
              </w:rPr>
              <w:t xml:space="preserve">        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</w:tc>
      </w:tr>
    </w:tbl>
    <w:p w:rsidR="00B103F3" w:rsidRDefault="00B103F3" w:rsidP="00B103F3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5"/>
        <w:gridCol w:w="1267"/>
      </w:tblGrid>
      <w:tr w:rsidR="00B103F3" w:rsidRPr="00A5669A" w:rsidTr="00D70A06">
        <w:tc>
          <w:tcPr>
            <w:tcW w:w="8046" w:type="dxa"/>
          </w:tcPr>
          <w:p w:rsidR="00B103F3" w:rsidRPr="00A865B2" w:rsidRDefault="00B103F3" w:rsidP="00D70A06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A865B2">
              <w:rPr>
                <w:rFonts w:cs="Arial"/>
                <w:b/>
                <w:sz w:val="16"/>
                <w:szCs w:val="16"/>
              </w:rPr>
              <w:t xml:space="preserve">GRUPO II- CRITÉRIOS DE AVALIAÇÃO - (Atitudes) 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103F3" w:rsidRPr="00A865B2" w:rsidRDefault="00B103F3" w:rsidP="00D70A06">
            <w:pPr>
              <w:spacing w:line="240" w:lineRule="auto"/>
              <w:ind w:right="-71"/>
              <w:jc w:val="center"/>
              <w:rPr>
                <w:rFonts w:cs="Arial"/>
                <w:b/>
                <w:sz w:val="16"/>
                <w:szCs w:val="16"/>
              </w:rPr>
            </w:pPr>
            <w:r w:rsidRPr="00A865B2">
              <w:rPr>
                <w:rFonts w:cs="Arial"/>
                <w:b/>
                <w:sz w:val="16"/>
                <w:szCs w:val="16"/>
              </w:rPr>
              <w:t>0 a 10,0</w:t>
            </w:r>
          </w:p>
          <w:p w:rsidR="00B103F3" w:rsidRPr="00A865B2" w:rsidRDefault="00B103F3" w:rsidP="00D70A06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B103F3" w:rsidRPr="00A5669A" w:rsidTr="00D70A06">
        <w:tc>
          <w:tcPr>
            <w:tcW w:w="8046" w:type="dxa"/>
          </w:tcPr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>1. ASSIDUIDADE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 xml:space="preserve">Ausência de faltas e cumprimento de Horário. 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22BC" w:rsidRDefault="00FA22BC" w:rsidP="00D70A06">
            <w:pPr>
              <w:spacing w:line="240" w:lineRule="auto"/>
              <w:jc w:val="center"/>
              <w:rPr>
                <w:rFonts w:cs="Arial"/>
                <w:szCs w:val="22"/>
                <w:highlight w:val="yellow"/>
              </w:rPr>
            </w:pPr>
          </w:p>
          <w:p w:rsidR="00B103F3" w:rsidRPr="00A865B2" w:rsidRDefault="00FA22BC" w:rsidP="00D70A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>
              <w:rPr>
                <w:rFonts w:ascii="Cambria Math" w:hAnsi="Cambria Math" w:cs="Cambria Math"/>
                <w:noProof/>
                <w:szCs w:val="22"/>
                <w:highlight w:val="yellow"/>
              </w:rPr>
              <w:t xml:space="preserve">        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</w:tc>
      </w:tr>
      <w:tr w:rsidR="00B103F3" w:rsidRPr="00A5669A" w:rsidTr="00D70A06">
        <w:tc>
          <w:tcPr>
            <w:tcW w:w="8046" w:type="dxa"/>
          </w:tcPr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>3. DISCIPLINA E RESPONSABILIDADE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 xml:space="preserve">Postura profissional e observância das normas internas da empresa, discrição quanto a assuntos sigilosos e zelo pelo patrimônio. 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B103F3" w:rsidRDefault="00B103F3" w:rsidP="00D70A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FA22BC" w:rsidRPr="00A865B2" w:rsidRDefault="00FA22BC" w:rsidP="00D70A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>
              <w:rPr>
                <w:rFonts w:ascii="Cambria Math" w:hAnsi="Cambria Math" w:cs="Cambria Math"/>
                <w:noProof/>
                <w:szCs w:val="22"/>
                <w:highlight w:val="yellow"/>
              </w:rPr>
              <w:t xml:space="preserve">        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</w:tc>
      </w:tr>
      <w:tr w:rsidR="00B103F3" w:rsidRPr="00A5669A" w:rsidTr="00D70A06">
        <w:tc>
          <w:tcPr>
            <w:tcW w:w="8046" w:type="dxa"/>
          </w:tcPr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>3. SOCIABILIDADE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>Facilidade de integração e bom relacionamento colegas e no ambiente de trabalho.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B103F3" w:rsidRDefault="00B103F3" w:rsidP="00D70A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FA22BC" w:rsidRPr="00A865B2" w:rsidRDefault="00FA22BC" w:rsidP="00D70A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>
              <w:rPr>
                <w:rFonts w:ascii="Cambria Math" w:hAnsi="Cambria Math" w:cs="Cambria Math"/>
                <w:noProof/>
                <w:szCs w:val="22"/>
                <w:highlight w:val="yellow"/>
              </w:rPr>
              <w:t xml:space="preserve">        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</w:tc>
      </w:tr>
      <w:tr w:rsidR="00B103F3" w:rsidRPr="00A5669A" w:rsidTr="00D70A06">
        <w:tc>
          <w:tcPr>
            <w:tcW w:w="8046" w:type="dxa"/>
          </w:tcPr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>4. COOPERAÇÃO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 xml:space="preserve">Disposição para cooperar com colegas e atender prontamente às atividades solicitadas. 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B103F3" w:rsidRDefault="00B103F3" w:rsidP="00D70A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FA22BC" w:rsidRPr="00A865B2" w:rsidRDefault="00FA22BC" w:rsidP="00D70A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>
              <w:rPr>
                <w:rFonts w:ascii="Cambria Math" w:hAnsi="Cambria Math" w:cs="Cambria Math"/>
                <w:noProof/>
                <w:szCs w:val="22"/>
                <w:highlight w:val="yellow"/>
              </w:rPr>
              <w:t xml:space="preserve">        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</w:tc>
      </w:tr>
      <w:tr w:rsidR="00B103F3" w:rsidRPr="00A5669A" w:rsidTr="00D70A06">
        <w:tc>
          <w:tcPr>
            <w:tcW w:w="8046" w:type="dxa"/>
          </w:tcPr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>5. INTERESSE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865B2">
              <w:rPr>
                <w:rFonts w:cs="Arial"/>
                <w:sz w:val="16"/>
                <w:szCs w:val="16"/>
              </w:rPr>
              <w:t xml:space="preserve">Comprometimento demonstrado para com as tarefas a serem realizadas. </w:t>
            </w:r>
          </w:p>
          <w:p w:rsidR="00B103F3" w:rsidRPr="00A865B2" w:rsidRDefault="00B103F3" w:rsidP="00D70A06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B103F3" w:rsidRDefault="00B103F3" w:rsidP="00D70A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FA22BC" w:rsidRPr="00A865B2" w:rsidRDefault="00FA22BC" w:rsidP="00D70A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>
              <w:rPr>
                <w:rFonts w:ascii="Cambria Math" w:hAnsi="Cambria Math" w:cs="Cambria Math"/>
                <w:noProof/>
                <w:szCs w:val="22"/>
                <w:highlight w:val="yellow"/>
              </w:rPr>
              <w:t xml:space="preserve">        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</w:tc>
      </w:tr>
      <w:tr w:rsidR="00B103F3" w:rsidRPr="00A5669A" w:rsidTr="00D70A06">
        <w:tc>
          <w:tcPr>
            <w:tcW w:w="8046" w:type="dxa"/>
          </w:tcPr>
          <w:p w:rsidR="00B103F3" w:rsidRPr="00A865B2" w:rsidRDefault="00B103F3" w:rsidP="00D70A06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A865B2">
              <w:rPr>
                <w:rFonts w:cs="Arial"/>
                <w:b/>
                <w:sz w:val="16"/>
                <w:szCs w:val="16"/>
              </w:rPr>
              <w:t>SUBTOTAL GRUPO I I</w:t>
            </w:r>
          </w:p>
          <w:p w:rsidR="00B103F3" w:rsidRPr="00A865B2" w:rsidRDefault="00B103F3" w:rsidP="00D70A06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103F3" w:rsidRPr="00A865B2" w:rsidRDefault="00FA22BC" w:rsidP="00D70A06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>
              <w:rPr>
                <w:rFonts w:ascii="Cambria Math" w:hAnsi="Cambria Math" w:cs="Cambria Math"/>
                <w:noProof/>
                <w:szCs w:val="22"/>
                <w:highlight w:val="yellow"/>
              </w:rPr>
              <w:t xml:space="preserve">        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</w:tc>
      </w:tr>
    </w:tbl>
    <w:p w:rsidR="00B103F3" w:rsidRDefault="00B103F3" w:rsidP="00B103F3">
      <w:pPr>
        <w:rPr>
          <w:rFonts w:cs="Arial"/>
          <w:color w:val="FF0000"/>
          <w:sz w:val="18"/>
          <w:szCs w:val="18"/>
        </w:rPr>
      </w:pPr>
      <w:r w:rsidRPr="00FA22BC">
        <w:rPr>
          <w:rFonts w:cs="Arial"/>
          <w:color w:val="FF0000"/>
          <w:sz w:val="18"/>
          <w:szCs w:val="18"/>
        </w:rPr>
        <w:t xml:space="preserve">OUTRAS OBSERVAÇÕES SOBRE O ESTAGIÁRIO: Utilize o verso desta folha. </w:t>
      </w:r>
    </w:p>
    <w:p w:rsidR="00D10ECF" w:rsidRDefault="00FA22BC" w:rsidP="00B103F3">
      <w:pPr>
        <w:rPr>
          <w:rFonts w:cs="Arial"/>
          <w:szCs w:val="22"/>
        </w:rPr>
      </w:pPr>
      <w:r w:rsidRPr="00B24F42">
        <w:rPr>
          <w:rFonts w:cs="Arial"/>
          <w:color w:val="0000FF"/>
          <w:szCs w:val="22"/>
          <w:highlight w:val="yellow"/>
        </w:rPr>
        <w:fldChar w:fldCharType="begin">
          <w:ffData>
            <w:name w:val="Texto53"/>
            <w:enabled/>
            <w:calcOnExit w:val="0"/>
            <w:textInput/>
          </w:ffData>
        </w:fldChar>
      </w:r>
      <w:r w:rsidRPr="00B24F42">
        <w:rPr>
          <w:rFonts w:cs="Arial"/>
          <w:color w:val="0000FF"/>
          <w:szCs w:val="22"/>
          <w:highlight w:val="yellow"/>
        </w:rPr>
        <w:instrText xml:space="preserve"> FORMTEXT </w:instrText>
      </w:r>
      <w:r w:rsidRPr="00B24F42">
        <w:rPr>
          <w:rFonts w:cs="Arial"/>
          <w:color w:val="0000FF"/>
          <w:szCs w:val="22"/>
          <w:highlight w:val="yellow"/>
        </w:rPr>
      </w:r>
      <w:r w:rsidRPr="00B24F42">
        <w:rPr>
          <w:rFonts w:cs="Arial"/>
          <w:color w:val="0000FF"/>
          <w:szCs w:val="22"/>
          <w:highlight w:val="yellow"/>
        </w:rPr>
        <w:fldChar w:fldCharType="separate"/>
      </w:r>
      <w:r w:rsidRPr="00B24F42">
        <w:rPr>
          <w:rFonts w:cs="Arial"/>
          <w:noProof/>
          <w:color w:val="0000FF"/>
          <w:szCs w:val="22"/>
          <w:highlight w:val="yellow"/>
        </w:rPr>
        <w:t>(Cidade - UF)</w:t>
      </w:r>
      <w:r w:rsidRPr="00B24F42">
        <w:rPr>
          <w:rFonts w:cs="Arial"/>
          <w:color w:val="0000FF"/>
          <w:szCs w:val="22"/>
          <w:highlight w:val="yellow"/>
        </w:rPr>
        <w:fldChar w:fldCharType="end"/>
      </w:r>
      <w:r w:rsidRPr="000A0559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sdt>
        <w:sdtPr>
          <w:rPr>
            <w:color w:val="4F81BD" w:themeColor="accent1"/>
            <w:szCs w:val="22"/>
            <w:highlight w:val="yellow"/>
          </w:rPr>
          <w:id w:val="-1675260566"/>
          <w:placeholder>
            <w:docPart w:val="1956F099D3FF48CDA7E002C6CDE5EE3E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Fonts w:cs="Arial"/>
            <w:noProof/>
          </w:rPr>
        </w:sdtEndPr>
        <w:sdtContent>
          <w:r w:rsidRPr="00B24F42">
            <w:rPr>
              <w:color w:val="4F81BD" w:themeColor="accent1"/>
              <w:szCs w:val="22"/>
              <w:highlight w:val="yellow"/>
            </w:rPr>
            <w:t>(selecione a data)</w:t>
          </w:r>
        </w:sdtContent>
      </w:sdt>
      <w:r w:rsidRPr="00B24F42">
        <w:rPr>
          <w:rFonts w:cs="Arial"/>
          <w:szCs w:val="22"/>
          <w:highlight w:val="yellow"/>
        </w:rPr>
        <w:t>.</w:t>
      </w:r>
      <w:r>
        <w:rPr>
          <w:rFonts w:cs="Arial"/>
          <w:szCs w:val="22"/>
        </w:rPr>
        <w:t xml:space="preserve">        </w:t>
      </w:r>
    </w:p>
    <w:p w:rsidR="00B103F3" w:rsidRPr="002549E8" w:rsidRDefault="00D10ECF" w:rsidP="00D10ECF">
      <w:pPr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____</w:t>
      </w:r>
      <w:r w:rsidR="00B103F3">
        <w:rPr>
          <w:rFonts w:cs="Arial"/>
          <w:szCs w:val="22"/>
        </w:rPr>
        <w:t>____</w:t>
      </w:r>
      <w:r w:rsidR="00B103F3" w:rsidRPr="002549E8">
        <w:rPr>
          <w:rFonts w:cs="Arial"/>
          <w:szCs w:val="22"/>
        </w:rPr>
        <w:t>__</w:t>
      </w:r>
      <w:r w:rsidR="00630BF9">
        <w:rPr>
          <w:rFonts w:cs="Arial"/>
          <w:szCs w:val="22"/>
        </w:rPr>
        <w:t>_________</w:t>
      </w:r>
      <w:r w:rsidR="00B103F3" w:rsidRPr="002549E8">
        <w:rPr>
          <w:rFonts w:cs="Arial"/>
          <w:szCs w:val="22"/>
        </w:rPr>
        <w:t xml:space="preserve">____ </w:t>
      </w:r>
      <w:r>
        <w:rPr>
          <w:rFonts w:cs="Arial"/>
          <w:szCs w:val="22"/>
        </w:rPr>
        <w:t xml:space="preserve">    </w:t>
      </w:r>
      <w:r>
        <w:rPr>
          <w:rFonts w:cs="Arial"/>
          <w:szCs w:val="22"/>
        </w:rPr>
        <w:tab/>
        <w:t xml:space="preserve">      </w:t>
      </w:r>
      <w:r w:rsidRPr="002549E8">
        <w:rPr>
          <w:rFonts w:cs="Arial"/>
          <w:szCs w:val="22"/>
        </w:rPr>
        <w:t>____</w:t>
      </w:r>
      <w:r>
        <w:rPr>
          <w:rFonts w:cs="Arial"/>
          <w:szCs w:val="22"/>
        </w:rPr>
        <w:t>________</w:t>
      </w:r>
      <w:r w:rsidRPr="002549E8">
        <w:rPr>
          <w:rFonts w:cs="Arial"/>
          <w:szCs w:val="22"/>
        </w:rPr>
        <w:t>__</w:t>
      </w:r>
      <w:r>
        <w:rPr>
          <w:rFonts w:cs="Arial"/>
          <w:szCs w:val="22"/>
        </w:rPr>
        <w:t>_________</w:t>
      </w:r>
    </w:p>
    <w:p w:rsidR="004403A7" w:rsidRPr="00D10ECF" w:rsidRDefault="00B103F3" w:rsidP="00D10ECF">
      <w:pPr>
        <w:ind w:left="708" w:firstLine="708"/>
        <w:rPr>
          <w:rFonts w:cs="Arial"/>
          <w:sz w:val="16"/>
          <w:szCs w:val="16"/>
        </w:rPr>
      </w:pPr>
      <w:r w:rsidRPr="00FA22BC">
        <w:rPr>
          <w:rFonts w:cs="Arial"/>
          <w:sz w:val="16"/>
          <w:szCs w:val="16"/>
        </w:rPr>
        <w:t>ASSINATURA</w:t>
      </w:r>
      <w:r w:rsidR="00630BF9" w:rsidRPr="00FA22BC">
        <w:rPr>
          <w:rFonts w:cs="Arial"/>
          <w:sz w:val="16"/>
          <w:szCs w:val="16"/>
        </w:rPr>
        <w:t xml:space="preserve"> e CARIMBO</w:t>
      </w:r>
      <w:r w:rsidRPr="00FA22BC">
        <w:rPr>
          <w:rFonts w:cs="Arial"/>
          <w:sz w:val="16"/>
          <w:szCs w:val="16"/>
        </w:rPr>
        <w:t xml:space="preserve"> DO SUPERVISOR LOCAL</w:t>
      </w:r>
      <w:r w:rsidR="00D10ECF">
        <w:rPr>
          <w:rFonts w:cs="Arial"/>
          <w:sz w:val="16"/>
          <w:szCs w:val="16"/>
        </w:rPr>
        <w:t xml:space="preserve">                      ASSINATURA ESTAGIÁRIO</w:t>
      </w:r>
    </w:p>
    <w:sectPr w:rsidR="004403A7" w:rsidRPr="00D10ECF" w:rsidSect="0008367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F6B" w:rsidRDefault="009A7F6B" w:rsidP="00083670">
      <w:pPr>
        <w:spacing w:line="240" w:lineRule="auto"/>
      </w:pPr>
      <w:r>
        <w:separator/>
      </w:r>
    </w:p>
  </w:endnote>
  <w:endnote w:type="continuationSeparator" w:id="0">
    <w:p w:rsidR="009A7F6B" w:rsidRDefault="009A7F6B" w:rsidP="00083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F6B" w:rsidRDefault="009A7F6B" w:rsidP="00083670">
      <w:pPr>
        <w:spacing w:line="240" w:lineRule="auto"/>
      </w:pPr>
      <w:r>
        <w:separator/>
      </w:r>
    </w:p>
  </w:footnote>
  <w:footnote w:type="continuationSeparator" w:id="0">
    <w:p w:rsidR="009A7F6B" w:rsidRDefault="009A7F6B" w:rsidP="000836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C24" w:rsidRDefault="001168DF">
    <w:pPr>
      <w:pStyle w:val="Cabealho"/>
      <w:rPr>
        <w:sz w:val="28"/>
      </w:rPr>
    </w:pPr>
  </w:p>
  <w:p w:rsidR="00EC1C24" w:rsidRDefault="001168DF">
    <w:pPr>
      <w:pStyle w:val="Cabealho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1A4761"/>
    <w:multiLevelType w:val="hybridMultilevel"/>
    <w:tmpl w:val="E85A6C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B49FB"/>
    <w:multiLevelType w:val="hybridMultilevel"/>
    <w:tmpl w:val="524220FE"/>
    <w:lvl w:ilvl="0" w:tplc="317E20B6">
      <w:start w:val="1"/>
      <w:numFmt w:val="decimal"/>
      <w:lvlText w:val="%1)"/>
      <w:lvlJc w:val="left"/>
      <w:pPr>
        <w:ind w:left="3158" w:hanging="17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0F95B61"/>
    <w:multiLevelType w:val="hybridMultilevel"/>
    <w:tmpl w:val="6EE8535E"/>
    <w:lvl w:ilvl="0" w:tplc="FA36A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868B8"/>
    <w:multiLevelType w:val="multilevel"/>
    <w:tmpl w:val="08E6D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38536C"/>
    <w:multiLevelType w:val="multilevel"/>
    <w:tmpl w:val="A1327D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B25A10"/>
    <w:multiLevelType w:val="hybridMultilevel"/>
    <w:tmpl w:val="301888C6"/>
    <w:lvl w:ilvl="0" w:tplc="3A0E72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CZCBXydz6a25xabBOTNY4AWJoOw=" w:salt="VycdPXmXgaTWZT4bpCaz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BC"/>
    <w:rsid w:val="00083670"/>
    <w:rsid w:val="0009546D"/>
    <w:rsid w:val="001168DF"/>
    <w:rsid w:val="00126D2B"/>
    <w:rsid w:val="004403A7"/>
    <w:rsid w:val="005A524A"/>
    <w:rsid w:val="00630BF9"/>
    <w:rsid w:val="00650715"/>
    <w:rsid w:val="006F741D"/>
    <w:rsid w:val="00794113"/>
    <w:rsid w:val="00844802"/>
    <w:rsid w:val="009A0C44"/>
    <w:rsid w:val="009A4DDD"/>
    <w:rsid w:val="009A7F6B"/>
    <w:rsid w:val="009B1B04"/>
    <w:rsid w:val="00B029E4"/>
    <w:rsid w:val="00B103F3"/>
    <w:rsid w:val="00C83D6D"/>
    <w:rsid w:val="00D10ECF"/>
    <w:rsid w:val="00D92D97"/>
    <w:rsid w:val="00E00666"/>
    <w:rsid w:val="00F84036"/>
    <w:rsid w:val="00F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0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A0C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0C44"/>
    <w:rPr>
      <w:rFonts w:ascii="Arial" w:eastAsia="Times New Roman" w:hAnsi="Arial" w:cs="Times New Roman"/>
      <w:b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9A0C44"/>
    <w:pPr>
      <w:autoSpaceDE w:val="0"/>
      <w:autoSpaceDN w:val="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A0C4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0C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0C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C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5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650715"/>
    <w:pPr>
      <w:ind w:left="708"/>
    </w:pPr>
  </w:style>
  <w:style w:type="paragraph" w:styleId="Rodap">
    <w:name w:val="footer"/>
    <w:basedOn w:val="Normal"/>
    <w:link w:val="RodapChar"/>
    <w:uiPriority w:val="99"/>
    <w:rsid w:val="00F8403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84036"/>
    <w:rPr>
      <w:rFonts w:ascii="Arial" w:eastAsia="Times New Roman" w:hAnsi="Arial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0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A0C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0C44"/>
    <w:rPr>
      <w:rFonts w:ascii="Arial" w:eastAsia="Times New Roman" w:hAnsi="Arial" w:cs="Times New Roman"/>
      <w:b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9A0C44"/>
    <w:pPr>
      <w:autoSpaceDE w:val="0"/>
      <w:autoSpaceDN w:val="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A0C4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0C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0C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C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5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650715"/>
    <w:pPr>
      <w:ind w:left="708"/>
    </w:pPr>
  </w:style>
  <w:style w:type="paragraph" w:styleId="Rodap">
    <w:name w:val="footer"/>
    <w:basedOn w:val="Normal"/>
    <w:link w:val="RodapChar"/>
    <w:uiPriority w:val="99"/>
    <w:rsid w:val="00F8403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84036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_UFSCar\coordena&#231;&#227;o%20EF\site%20coordena&#231;&#245;es%20e%20DEFMH\anexo%206%20-%20Avalia&#231;&#227;o%20Final%20Est&#225;gio%20-%20Bacharelado%20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F98E29808F479DB0E41E7E033C9B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441A24-730B-41D6-9068-4E0E5F83B7F5}"/>
      </w:docPartPr>
      <w:docPartBody>
        <w:p w:rsidR="00AC7E60" w:rsidRDefault="00386AD1" w:rsidP="00386AD1">
          <w:pPr>
            <w:pStyle w:val="43F98E29808F479DB0E41E7E033C9BE4"/>
          </w:pPr>
          <w:r w:rsidRPr="003F756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79E85E473F646A6BB6EAF8E62199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103592-2905-4228-A1A4-68F43A27EC2A}"/>
      </w:docPartPr>
      <w:docPartBody>
        <w:p w:rsidR="00AC7E60" w:rsidRDefault="00386AD1" w:rsidP="00386AD1">
          <w:pPr>
            <w:pStyle w:val="A79E85E473F646A6BB6EAF8E62199680"/>
          </w:pPr>
          <w:r w:rsidRPr="003F756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956F099D3FF48CDA7E002C6CDE5EE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C86A66-BF1B-4D58-9A7D-6F757B41123F}"/>
      </w:docPartPr>
      <w:docPartBody>
        <w:p w:rsidR="00AC7E60" w:rsidRDefault="00386AD1" w:rsidP="00386AD1">
          <w:pPr>
            <w:pStyle w:val="1956F099D3FF48CDA7E002C6CDE5EE3E"/>
          </w:pPr>
          <w:r w:rsidRPr="003F756A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D1"/>
    <w:rsid w:val="00386AD1"/>
    <w:rsid w:val="005B0182"/>
    <w:rsid w:val="00AC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6AD1"/>
    <w:rPr>
      <w:color w:val="808080"/>
    </w:rPr>
  </w:style>
  <w:style w:type="paragraph" w:customStyle="1" w:styleId="43F98E29808F479DB0E41E7E033C9BE4">
    <w:name w:val="43F98E29808F479DB0E41E7E033C9BE4"/>
    <w:rsid w:val="00386AD1"/>
  </w:style>
  <w:style w:type="paragraph" w:customStyle="1" w:styleId="A79E85E473F646A6BB6EAF8E62199680">
    <w:name w:val="A79E85E473F646A6BB6EAF8E62199680"/>
    <w:rsid w:val="00386AD1"/>
  </w:style>
  <w:style w:type="paragraph" w:customStyle="1" w:styleId="1956F099D3FF48CDA7E002C6CDE5EE3E">
    <w:name w:val="1956F099D3FF48CDA7E002C6CDE5EE3E"/>
    <w:rsid w:val="00386A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6AD1"/>
    <w:rPr>
      <w:color w:val="808080"/>
    </w:rPr>
  </w:style>
  <w:style w:type="paragraph" w:customStyle="1" w:styleId="43F98E29808F479DB0E41E7E033C9BE4">
    <w:name w:val="43F98E29808F479DB0E41E7E033C9BE4"/>
    <w:rsid w:val="00386AD1"/>
  </w:style>
  <w:style w:type="paragraph" w:customStyle="1" w:styleId="A79E85E473F646A6BB6EAF8E62199680">
    <w:name w:val="A79E85E473F646A6BB6EAF8E62199680"/>
    <w:rsid w:val="00386AD1"/>
  </w:style>
  <w:style w:type="paragraph" w:customStyle="1" w:styleId="1956F099D3FF48CDA7E002C6CDE5EE3E">
    <w:name w:val="1956F099D3FF48CDA7E002C6CDE5EE3E"/>
    <w:rsid w:val="00386A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6 - Avaliação Final Estágio - Bacharelado EF</Template>
  <TotalTime>0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Revisor</cp:lastModifiedBy>
  <cp:revision>2</cp:revision>
  <dcterms:created xsi:type="dcterms:W3CDTF">2018-02-20T17:44:00Z</dcterms:created>
  <dcterms:modified xsi:type="dcterms:W3CDTF">2018-02-20T17:44:00Z</dcterms:modified>
</cp:coreProperties>
</file>